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0217" w14:textId="77777777" w:rsidR="00B5187C" w:rsidRDefault="004E5D6B" w:rsidP="00B5187C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>
        <w:rPr>
          <w:noProof/>
        </w:rPr>
        <w:pict w14:anchorId="5DB71A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0;margin-top:.6pt;width:201.75pt;height:80.25pt;z-index:-1;visibility:visible;mso-position-horizontal:left;mso-position-horizontal-relative:margin" wrapcoords="-80 0 -80 21398 21600 21398 21600 0 -80 0">
            <v:imagedata r:id="rId7" o:title=""/>
            <w10:wrap type="tight" anchorx="margin"/>
          </v:shape>
        </w:pict>
      </w:r>
    </w:p>
    <w:p w14:paraId="1967FC15" w14:textId="77777777" w:rsidR="00B5187C" w:rsidRDefault="00B5187C" w:rsidP="006537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Postal Address:  RPC Secretary, P O Box 12166 Rotorua South 3045</w:t>
      </w:r>
    </w:p>
    <w:p w14:paraId="453E6F4B" w14:textId="77777777" w:rsidR="00091967" w:rsidRDefault="00B5187C" w:rsidP="006537AC">
      <w:pPr>
        <w:jc w:val="right"/>
      </w:pPr>
      <w:r>
        <w:rPr>
          <w:rFonts w:ascii="Arial Narrow" w:hAnsi="Arial Narrow"/>
        </w:rPr>
        <w:t xml:space="preserve">Physical Address: Range Mead Road, Rotorua, New Zealand </w:t>
      </w:r>
      <w:hyperlink r:id="rId8" w:history="1">
        <w:r w:rsidRPr="00BA0952">
          <w:rPr>
            <w:rStyle w:val="Hyperlink"/>
            <w:rFonts w:cs="Calibri"/>
          </w:rPr>
          <w:t>www.rotoruapistolclub.org.nz</w:t>
        </w:r>
      </w:hyperlink>
    </w:p>
    <w:p w14:paraId="07407CE5" w14:textId="77777777" w:rsidR="00B5187C" w:rsidRPr="00B5187C" w:rsidRDefault="00B5187C" w:rsidP="006537AC">
      <w:pPr>
        <w:jc w:val="right"/>
        <w:rPr>
          <w:rFonts w:ascii="Arial Narrow" w:hAnsi="Arial Narrow"/>
        </w:rPr>
      </w:pPr>
    </w:p>
    <w:p w14:paraId="50041F34" w14:textId="77777777" w:rsidR="00374C6C" w:rsidRPr="00D42D98" w:rsidRDefault="00374C6C" w:rsidP="006537AC">
      <w:pPr>
        <w:ind w:left="360"/>
        <w:jc w:val="right"/>
        <w:rPr>
          <w:rFonts w:cs="Calibri"/>
          <w:sz w:val="28"/>
        </w:rPr>
      </w:pPr>
    </w:p>
    <w:p w14:paraId="492DE8B4" w14:textId="77777777" w:rsidR="00B5187C" w:rsidRPr="00D42D98" w:rsidRDefault="00B5187C" w:rsidP="00374C6C">
      <w:pPr>
        <w:pStyle w:val="ListParagraph"/>
        <w:numPr>
          <w:ilvl w:val="0"/>
          <w:numId w:val="5"/>
        </w:numPr>
        <w:rPr>
          <w:rFonts w:cs="Calibri"/>
          <w:sz w:val="28"/>
        </w:rPr>
      </w:pPr>
      <w:r w:rsidRPr="00D42D98">
        <w:rPr>
          <w:rFonts w:cs="Calibri"/>
          <w:sz w:val="28"/>
        </w:rPr>
        <w:t>General information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EC4E85" w:rsidRPr="00D42D98" w14:paraId="540CEE47" w14:textId="77777777" w:rsidTr="00D42D98">
        <w:tc>
          <w:tcPr>
            <w:tcW w:w="10485" w:type="dxa"/>
            <w:shd w:val="clear" w:color="auto" w:fill="auto"/>
          </w:tcPr>
          <w:p w14:paraId="014520EE" w14:textId="77777777" w:rsidR="00B5187C" w:rsidRPr="00D42D98" w:rsidRDefault="00B5187C" w:rsidP="00D42D98">
            <w:pPr>
              <w:spacing w:after="0"/>
              <w:rPr>
                <w:rFonts w:cs="Calibri"/>
                <w:sz w:val="24"/>
                <w:szCs w:val="24"/>
              </w:rPr>
            </w:pPr>
            <w:r w:rsidRPr="00D42D98">
              <w:rPr>
                <w:rFonts w:cs="Calibri"/>
                <w:sz w:val="24"/>
                <w:szCs w:val="24"/>
              </w:rPr>
              <w:t>Surname:</w:t>
            </w:r>
          </w:p>
        </w:tc>
      </w:tr>
      <w:tr w:rsidR="00EC4E85" w:rsidRPr="00D42D98" w14:paraId="0A15B6A1" w14:textId="77777777" w:rsidTr="00D42D98">
        <w:tc>
          <w:tcPr>
            <w:tcW w:w="10485" w:type="dxa"/>
            <w:shd w:val="clear" w:color="auto" w:fill="auto"/>
          </w:tcPr>
          <w:p w14:paraId="0F1DECE5" w14:textId="77777777" w:rsidR="00B5187C" w:rsidRPr="00D42D98" w:rsidRDefault="00B5187C" w:rsidP="00D42D98">
            <w:pPr>
              <w:tabs>
                <w:tab w:val="left" w:pos="720"/>
                <w:tab w:val="left" w:pos="1440"/>
                <w:tab w:val="left" w:pos="4416"/>
              </w:tabs>
              <w:spacing w:after="0"/>
              <w:rPr>
                <w:rFonts w:cs="Calibri"/>
                <w:sz w:val="24"/>
                <w:szCs w:val="24"/>
              </w:rPr>
            </w:pPr>
            <w:r w:rsidRPr="00D42D98">
              <w:rPr>
                <w:rFonts w:cs="Calibri"/>
                <w:sz w:val="24"/>
                <w:szCs w:val="24"/>
              </w:rPr>
              <w:t>First Name/s:</w:t>
            </w:r>
            <w:r w:rsidRPr="00D42D98">
              <w:rPr>
                <w:rFonts w:cs="Calibri"/>
                <w:sz w:val="24"/>
                <w:szCs w:val="24"/>
              </w:rPr>
              <w:tab/>
            </w:r>
            <w:r w:rsidRPr="00D42D98">
              <w:rPr>
                <w:rFonts w:cs="Calibri"/>
                <w:sz w:val="24"/>
                <w:szCs w:val="24"/>
              </w:rPr>
              <w:tab/>
            </w:r>
            <w:r w:rsidRPr="00D42D98">
              <w:rPr>
                <w:rFonts w:cs="Calibri"/>
                <w:sz w:val="24"/>
                <w:szCs w:val="24"/>
              </w:rPr>
              <w:tab/>
              <w:t xml:space="preserve"> Preferred Name:</w:t>
            </w:r>
          </w:p>
        </w:tc>
      </w:tr>
      <w:tr w:rsidR="00EC4E85" w:rsidRPr="00D42D98" w14:paraId="2DE0A4CA" w14:textId="77777777" w:rsidTr="00D42D98">
        <w:tc>
          <w:tcPr>
            <w:tcW w:w="10485" w:type="dxa"/>
            <w:shd w:val="clear" w:color="auto" w:fill="auto"/>
          </w:tcPr>
          <w:p w14:paraId="7E0C031E" w14:textId="77777777" w:rsidR="00B5187C" w:rsidRPr="00D42D98" w:rsidRDefault="00B5187C" w:rsidP="00D42D98">
            <w:pPr>
              <w:spacing w:after="0"/>
              <w:rPr>
                <w:rFonts w:cs="Calibri"/>
                <w:sz w:val="24"/>
                <w:szCs w:val="24"/>
              </w:rPr>
            </w:pPr>
            <w:r w:rsidRPr="00D42D98">
              <w:rPr>
                <w:rFonts w:cs="Calibri"/>
                <w:sz w:val="24"/>
                <w:szCs w:val="24"/>
              </w:rPr>
              <w:t>Date of Birth:</w:t>
            </w:r>
          </w:p>
        </w:tc>
      </w:tr>
      <w:tr w:rsidR="00EC4E85" w:rsidRPr="00D42D98" w14:paraId="174D8BBB" w14:textId="77777777" w:rsidTr="00D42D98">
        <w:tc>
          <w:tcPr>
            <w:tcW w:w="10485" w:type="dxa"/>
            <w:shd w:val="clear" w:color="auto" w:fill="auto"/>
          </w:tcPr>
          <w:p w14:paraId="1E1E9BD9" w14:textId="77777777" w:rsidR="00B5187C" w:rsidRPr="00D42D98" w:rsidRDefault="00B5187C" w:rsidP="00D42D98">
            <w:pPr>
              <w:spacing w:after="0"/>
              <w:rPr>
                <w:rFonts w:cs="Calibri"/>
                <w:sz w:val="24"/>
                <w:szCs w:val="24"/>
              </w:rPr>
            </w:pPr>
            <w:r w:rsidRPr="00D42D98">
              <w:rPr>
                <w:rFonts w:cs="Calibri"/>
                <w:sz w:val="24"/>
                <w:szCs w:val="24"/>
              </w:rPr>
              <w:t>Address:</w:t>
            </w:r>
          </w:p>
        </w:tc>
      </w:tr>
      <w:tr w:rsidR="00EC4E85" w:rsidRPr="00D42D98" w14:paraId="47C48473" w14:textId="77777777" w:rsidTr="00D42D98">
        <w:tc>
          <w:tcPr>
            <w:tcW w:w="10485" w:type="dxa"/>
            <w:shd w:val="clear" w:color="auto" w:fill="auto"/>
          </w:tcPr>
          <w:p w14:paraId="14F64BBE" w14:textId="77777777" w:rsidR="00B5187C" w:rsidRPr="00D42D98" w:rsidRDefault="00B5187C" w:rsidP="00D42D98">
            <w:pPr>
              <w:spacing w:after="0"/>
              <w:rPr>
                <w:rFonts w:cs="Calibri"/>
                <w:sz w:val="24"/>
                <w:szCs w:val="24"/>
              </w:rPr>
            </w:pPr>
            <w:r w:rsidRPr="00D42D98">
              <w:rPr>
                <w:rFonts w:cs="Calibri"/>
                <w:sz w:val="24"/>
                <w:szCs w:val="24"/>
              </w:rPr>
              <w:t>Postal Address (if different):</w:t>
            </w:r>
          </w:p>
        </w:tc>
      </w:tr>
      <w:tr w:rsidR="00EC4E85" w:rsidRPr="00D42D98" w14:paraId="588231F7" w14:textId="77777777" w:rsidTr="00D42D98">
        <w:tc>
          <w:tcPr>
            <w:tcW w:w="10485" w:type="dxa"/>
            <w:shd w:val="clear" w:color="auto" w:fill="auto"/>
          </w:tcPr>
          <w:p w14:paraId="591A141B" w14:textId="77777777" w:rsidR="00B5187C" w:rsidRPr="00D42D98" w:rsidRDefault="00B5187C" w:rsidP="00D42D98">
            <w:pPr>
              <w:tabs>
                <w:tab w:val="center" w:pos="4400"/>
              </w:tabs>
              <w:spacing w:after="0"/>
              <w:rPr>
                <w:rFonts w:cs="Calibri"/>
                <w:sz w:val="24"/>
                <w:szCs w:val="24"/>
              </w:rPr>
            </w:pPr>
            <w:r w:rsidRPr="00D42D98">
              <w:rPr>
                <w:rFonts w:cs="Calibri"/>
                <w:sz w:val="24"/>
                <w:szCs w:val="24"/>
              </w:rPr>
              <w:t>Mobile Phone #:</w:t>
            </w:r>
            <w:r w:rsidRPr="00D42D98">
              <w:rPr>
                <w:rFonts w:cs="Calibri"/>
                <w:sz w:val="24"/>
                <w:szCs w:val="24"/>
              </w:rPr>
              <w:tab/>
              <w:t xml:space="preserve">                                                       </w:t>
            </w:r>
            <w:r w:rsidR="003A54E1" w:rsidRPr="00D42D98">
              <w:rPr>
                <w:rFonts w:cs="Calibri"/>
                <w:sz w:val="24"/>
                <w:szCs w:val="24"/>
              </w:rPr>
              <w:t xml:space="preserve">               </w:t>
            </w:r>
            <w:r w:rsidRPr="00D42D98">
              <w:rPr>
                <w:rFonts w:cs="Calibri"/>
                <w:sz w:val="24"/>
                <w:szCs w:val="24"/>
              </w:rPr>
              <w:t>Home Phone #:</w:t>
            </w:r>
          </w:p>
        </w:tc>
      </w:tr>
      <w:tr w:rsidR="00EC4E85" w:rsidRPr="00D42D98" w14:paraId="0E28B814" w14:textId="77777777" w:rsidTr="00D42D98">
        <w:tc>
          <w:tcPr>
            <w:tcW w:w="10485" w:type="dxa"/>
            <w:shd w:val="clear" w:color="auto" w:fill="auto"/>
          </w:tcPr>
          <w:p w14:paraId="15C3A8A0" w14:textId="77777777" w:rsidR="00B5187C" w:rsidRPr="00D42D98" w:rsidRDefault="00B5187C" w:rsidP="00D42D98">
            <w:pPr>
              <w:spacing w:after="0"/>
              <w:rPr>
                <w:rFonts w:cs="Calibri"/>
                <w:sz w:val="24"/>
                <w:szCs w:val="24"/>
              </w:rPr>
            </w:pPr>
            <w:r w:rsidRPr="00D42D98">
              <w:rPr>
                <w:rFonts w:cs="Calibri"/>
                <w:sz w:val="24"/>
                <w:szCs w:val="24"/>
              </w:rPr>
              <w:t>Email Address:</w:t>
            </w:r>
          </w:p>
        </w:tc>
      </w:tr>
      <w:tr w:rsidR="00EC4E85" w:rsidRPr="00D42D98" w14:paraId="38D77B2E" w14:textId="77777777" w:rsidTr="00D42D98">
        <w:tc>
          <w:tcPr>
            <w:tcW w:w="10485" w:type="dxa"/>
            <w:shd w:val="clear" w:color="auto" w:fill="auto"/>
          </w:tcPr>
          <w:p w14:paraId="4B2A8259" w14:textId="77777777" w:rsidR="00B5187C" w:rsidRPr="00D42D98" w:rsidRDefault="00B5187C" w:rsidP="00D42D98">
            <w:pPr>
              <w:spacing w:after="0"/>
              <w:rPr>
                <w:rFonts w:cs="Calibri"/>
                <w:sz w:val="24"/>
                <w:szCs w:val="24"/>
              </w:rPr>
            </w:pPr>
            <w:r w:rsidRPr="00D42D98">
              <w:rPr>
                <w:rFonts w:cs="Calibri"/>
                <w:sz w:val="24"/>
                <w:szCs w:val="24"/>
              </w:rPr>
              <w:t>Occupation:</w:t>
            </w:r>
          </w:p>
        </w:tc>
      </w:tr>
      <w:tr w:rsidR="00EC4E85" w:rsidRPr="00D42D98" w14:paraId="5B9D4A9A" w14:textId="77777777" w:rsidTr="00D42D98">
        <w:tc>
          <w:tcPr>
            <w:tcW w:w="10485" w:type="dxa"/>
            <w:shd w:val="clear" w:color="auto" w:fill="auto"/>
          </w:tcPr>
          <w:p w14:paraId="3D9D6E4D" w14:textId="77777777" w:rsidR="00B5187C" w:rsidRPr="00D42D98" w:rsidRDefault="00B5187C" w:rsidP="00D42D98">
            <w:pPr>
              <w:tabs>
                <w:tab w:val="center" w:pos="4400"/>
              </w:tabs>
              <w:spacing w:after="0"/>
              <w:rPr>
                <w:rFonts w:cs="Calibri"/>
                <w:sz w:val="24"/>
                <w:szCs w:val="24"/>
              </w:rPr>
            </w:pPr>
            <w:r w:rsidRPr="00D42D98">
              <w:rPr>
                <w:rFonts w:cs="Calibri"/>
                <w:sz w:val="24"/>
                <w:szCs w:val="24"/>
              </w:rPr>
              <w:t>NZ Firearms licence #:</w:t>
            </w:r>
            <w:r w:rsidRPr="00D42D98">
              <w:rPr>
                <w:rFonts w:cs="Calibri"/>
                <w:sz w:val="24"/>
                <w:szCs w:val="24"/>
              </w:rPr>
              <w:tab/>
              <w:t xml:space="preserve">                                                </w:t>
            </w:r>
            <w:r w:rsidR="003A54E1" w:rsidRPr="00D42D98">
              <w:rPr>
                <w:rFonts w:cs="Calibri"/>
                <w:sz w:val="24"/>
                <w:szCs w:val="24"/>
              </w:rPr>
              <w:t xml:space="preserve">               </w:t>
            </w:r>
            <w:r w:rsidRPr="00D42D98">
              <w:rPr>
                <w:rFonts w:cs="Calibri"/>
                <w:sz w:val="24"/>
                <w:szCs w:val="24"/>
              </w:rPr>
              <w:t xml:space="preserve"> Expiry Date:</w:t>
            </w:r>
          </w:p>
        </w:tc>
      </w:tr>
      <w:tr w:rsidR="00EC4E85" w:rsidRPr="00D42D98" w14:paraId="1008A963" w14:textId="77777777" w:rsidTr="00D42D98">
        <w:tc>
          <w:tcPr>
            <w:tcW w:w="10485" w:type="dxa"/>
            <w:shd w:val="clear" w:color="auto" w:fill="auto"/>
          </w:tcPr>
          <w:p w14:paraId="3C43CC7D" w14:textId="77777777" w:rsidR="00B5187C" w:rsidRPr="00D42D98" w:rsidRDefault="00B5187C" w:rsidP="00D42D98">
            <w:pPr>
              <w:tabs>
                <w:tab w:val="center" w:pos="4275"/>
              </w:tabs>
              <w:spacing w:after="0"/>
              <w:rPr>
                <w:rFonts w:cs="Calibri"/>
                <w:sz w:val="24"/>
                <w:szCs w:val="24"/>
              </w:rPr>
            </w:pPr>
            <w:r w:rsidRPr="00D42D98">
              <w:rPr>
                <w:rFonts w:cs="Calibri"/>
                <w:sz w:val="24"/>
                <w:szCs w:val="24"/>
              </w:rPr>
              <w:t>Firearms Endorsements:</w:t>
            </w:r>
            <w:r w:rsidRPr="00D42D98">
              <w:rPr>
                <w:rFonts w:cs="Calibri"/>
                <w:sz w:val="24"/>
                <w:szCs w:val="24"/>
              </w:rPr>
              <w:tab/>
              <w:t xml:space="preserve">                                                            B   C   D   F </w:t>
            </w:r>
            <w:r w:rsidRPr="00D42D98">
              <w:rPr>
                <w:rFonts w:cs="Calibri"/>
                <w:b/>
                <w:color w:val="FF0000"/>
                <w:sz w:val="24"/>
                <w:szCs w:val="24"/>
              </w:rPr>
              <w:t>(Circle appropriate options)</w:t>
            </w:r>
          </w:p>
        </w:tc>
      </w:tr>
      <w:tr w:rsidR="00EC4E85" w:rsidRPr="00D42D98" w14:paraId="1B62899B" w14:textId="77777777" w:rsidTr="00D42D98">
        <w:tc>
          <w:tcPr>
            <w:tcW w:w="10485" w:type="dxa"/>
            <w:shd w:val="clear" w:color="auto" w:fill="auto"/>
          </w:tcPr>
          <w:p w14:paraId="3756E380" w14:textId="77777777" w:rsidR="00B5187C" w:rsidRPr="00D42D98" w:rsidRDefault="00B5187C" w:rsidP="00D42D98">
            <w:pPr>
              <w:tabs>
                <w:tab w:val="center" w:pos="4400"/>
              </w:tabs>
              <w:spacing w:after="0"/>
              <w:rPr>
                <w:rFonts w:cs="Calibri"/>
                <w:sz w:val="24"/>
                <w:szCs w:val="24"/>
              </w:rPr>
            </w:pPr>
            <w:r w:rsidRPr="00D42D98">
              <w:rPr>
                <w:rFonts w:cs="Calibri"/>
                <w:sz w:val="24"/>
                <w:szCs w:val="24"/>
              </w:rPr>
              <w:t xml:space="preserve">Do you have any criminal convictions:                                    YES / NO </w:t>
            </w:r>
            <w:r w:rsidRPr="00D42D98">
              <w:rPr>
                <w:rFonts w:cs="Calibri"/>
                <w:color w:val="FF0000"/>
                <w:sz w:val="24"/>
                <w:szCs w:val="24"/>
              </w:rPr>
              <w:t>(</w:t>
            </w:r>
            <w:r w:rsidRPr="00D42D98">
              <w:rPr>
                <w:rFonts w:cs="Calibri"/>
                <w:b/>
                <w:color w:val="FF0000"/>
                <w:sz w:val="24"/>
                <w:szCs w:val="24"/>
              </w:rPr>
              <w:t>checked by the NZ Police)</w:t>
            </w:r>
          </w:p>
        </w:tc>
      </w:tr>
      <w:tr w:rsidR="00EC4E85" w:rsidRPr="00D42D98" w14:paraId="46C56E34" w14:textId="77777777" w:rsidTr="00D42D98">
        <w:tc>
          <w:tcPr>
            <w:tcW w:w="10485" w:type="dxa"/>
            <w:shd w:val="clear" w:color="auto" w:fill="auto"/>
          </w:tcPr>
          <w:p w14:paraId="2E45CC90" w14:textId="77777777" w:rsidR="00B5187C" w:rsidRPr="00D42D98" w:rsidRDefault="00B5187C" w:rsidP="00D42D98">
            <w:pPr>
              <w:tabs>
                <w:tab w:val="center" w:pos="4400"/>
              </w:tabs>
              <w:spacing w:after="0"/>
              <w:rPr>
                <w:rFonts w:cs="Calibri"/>
                <w:sz w:val="24"/>
                <w:szCs w:val="24"/>
              </w:rPr>
            </w:pPr>
            <w:r w:rsidRPr="00D42D98">
              <w:rPr>
                <w:rFonts w:cs="Calibri"/>
                <w:sz w:val="24"/>
                <w:szCs w:val="24"/>
              </w:rPr>
              <w:t>Details of previous shooting experience:</w:t>
            </w:r>
          </w:p>
        </w:tc>
      </w:tr>
      <w:tr w:rsidR="00EC4E85" w:rsidRPr="00D42D98" w14:paraId="676D8747" w14:textId="77777777" w:rsidTr="00D42D98">
        <w:tc>
          <w:tcPr>
            <w:tcW w:w="10485" w:type="dxa"/>
            <w:shd w:val="clear" w:color="auto" w:fill="auto"/>
          </w:tcPr>
          <w:p w14:paraId="1F219C15" w14:textId="77777777" w:rsidR="00B5187C" w:rsidRPr="00D42D98" w:rsidRDefault="00B5187C" w:rsidP="00D42D98">
            <w:pPr>
              <w:tabs>
                <w:tab w:val="center" w:pos="4400"/>
              </w:tabs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EC4E85" w:rsidRPr="00D42D98" w14:paraId="3A35FCE7" w14:textId="77777777" w:rsidTr="00D42D98">
        <w:tc>
          <w:tcPr>
            <w:tcW w:w="10485" w:type="dxa"/>
            <w:shd w:val="clear" w:color="auto" w:fill="auto"/>
          </w:tcPr>
          <w:p w14:paraId="6FEB8ABA" w14:textId="77777777" w:rsidR="00B5187C" w:rsidRPr="00D42D98" w:rsidRDefault="00B5187C" w:rsidP="00D42D98">
            <w:pPr>
              <w:tabs>
                <w:tab w:val="center" w:pos="4400"/>
              </w:tabs>
              <w:spacing w:after="0"/>
              <w:rPr>
                <w:rFonts w:cs="Calibri"/>
                <w:sz w:val="24"/>
                <w:szCs w:val="24"/>
              </w:rPr>
            </w:pPr>
            <w:r w:rsidRPr="00D42D98">
              <w:rPr>
                <w:rFonts w:cs="Calibri"/>
                <w:sz w:val="24"/>
                <w:szCs w:val="24"/>
              </w:rPr>
              <w:t>Name Pistol members who know you (if any):</w:t>
            </w:r>
          </w:p>
        </w:tc>
      </w:tr>
      <w:tr w:rsidR="00EC4E85" w:rsidRPr="00D42D98" w14:paraId="1A69FC30" w14:textId="77777777" w:rsidTr="00D42D98">
        <w:tc>
          <w:tcPr>
            <w:tcW w:w="10485" w:type="dxa"/>
            <w:shd w:val="clear" w:color="auto" w:fill="auto"/>
          </w:tcPr>
          <w:p w14:paraId="44340328" w14:textId="77777777" w:rsidR="00B5187C" w:rsidRPr="00D42D98" w:rsidRDefault="00B5187C" w:rsidP="00D42D98">
            <w:pPr>
              <w:tabs>
                <w:tab w:val="center" w:pos="4400"/>
              </w:tabs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14:paraId="6EFC6B11" w14:textId="77777777" w:rsidR="00AF5C97" w:rsidRPr="00AF5C97" w:rsidRDefault="00AF5C97" w:rsidP="00AF5C97">
      <w:pPr>
        <w:pStyle w:val="ListParagraph"/>
        <w:rPr>
          <w:rFonts w:cs="Calibri"/>
          <w:sz w:val="8"/>
        </w:rPr>
      </w:pPr>
    </w:p>
    <w:p w14:paraId="64A45CC4" w14:textId="77777777" w:rsidR="00B5187C" w:rsidRPr="00D42D98" w:rsidRDefault="00B5187C" w:rsidP="00374C6C">
      <w:pPr>
        <w:pStyle w:val="ListParagraph"/>
        <w:numPr>
          <w:ilvl w:val="0"/>
          <w:numId w:val="5"/>
        </w:numPr>
        <w:rPr>
          <w:rFonts w:cs="Calibri"/>
          <w:sz w:val="28"/>
        </w:rPr>
      </w:pPr>
      <w:r w:rsidRPr="00D42D98">
        <w:rPr>
          <w:rFonts w:cs="Calibri"/>
          <w:sz w:val="28"/>
        </w:rPr>
        <w:t xml:space="preserve">Membership type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5187C" w:rsidRPr="00D42D98" w14:paraId="40EFD05B" w14:textId="77777777" w:rsidTr="00D42D98">
        <w:tc>
          <w:tcPr>
            <w:tcW w:w="10456" w:type="dxa"/>
            <w:shd w:val="clear" w:color="auto" w:fill="auto"/>
          </w:tcPr>
          <w:p w14:paraId="1087B322" w14:textId="77777777" w:rsidR="00B5187C" w:rsidRPr="00D42D98" w:rsidRDefault="00B5187C" w:rsidP="00D42D98">
            <w:pPr>
              <w:tabs>
                <w:tab w:val="center" w:pos="5120"/>
              </w:tabs>
              <w:spacing w:after="0"/>
              <w:rPr>
                <w:rFonts w:cs="Calibri"/>
                <w:sz w:val="24"/>
                <w:szCs w:val="24"/>
              </w:rPr>
            </w:pPr>
            <w:r w:rsidRPr="00D42D98">
              <w:rPr>
                <w:rFonts w:cs="Calibri"/>
                <w:sz w:val="24"/>
                <w:szCs w:val="24"/>
              </w:rPr>
              <w:t xml:space="preserve">Are you seeking full membership?                                           YES / NO </w:t>
            </w:r>
            <w:r w:rsidRPr="00D42D98">
              <w:rPr>
                <w:rFonts w:cs="Calibri"/>
                <w:b/>
                <w:color w:val="FF0000"/>
                <w:sz w:val="24"/>
                <w:szCs w:val="24"/>
              </w:rPr>
              <w:t>(if yes continue to next section)</w:t>
            </w:r>
          </w:p>
        </w:tc>
      </w:tr>
      <w:tr w:rsidR="00B5187C" w:rsidRPr="00D42D98" w14:paraId="19DFF2F0" w14:textId="77777777" w:rsidTr="00D42D98">
        <w:tc>
          <w:tcPr>
            <w:tcW w:w="10456" w:type="dxa"/>
            <w:shd w:val="clear" w:color="auto" w:fill="auto"/>
          </w:tcPr>
          <w:p w14:paraId="4B1904F4" w14:textId="77777777" w:rsidR="00B5187C" w:rsidRPr="00D42D98" w:rsidRDefault="00B5187C" w:rsidP="00D42D98">
            <w:pPr>
              <w:tabs>
                <w:tab w:val="left" w:pos="4545"/>
              </w:tabs>
              <w:spacing w:after="0"/>
              <w:rPr>
                <w:rFonts w:cs="Calibri"/>
                <w:sz w:val="24"/>
                <w:szCs w:val="24"/>
              </w:rPr>
            </w:pPr>
            <w:r w:rsidRPr="00D42D98">
              <w:rPr>
                <w:rFonts w:cs="Calibri"/>
                <w:sz w:val="24"/>
                <w:szCs w:val="24"/>
              </w:rPr>
              <w:t xml:space="preserve">Are you seeking associate membership?                                YES / NO </w:t>
            </w:r>
            <w:r w:rsidRPr="00D42D98">
              <w:rPr>
                <w:rFonts w:cs="Calibri"/>
                <w:b/>
                <w:color w:val="FF0000"/>
                <w:sz w:val="24"/>
                <w:szCs w:val="24"/>
              </w:rPr>
              <w:t>(Select one option)</w:t>
            </w:r>
          </w:p>
        </w:tc>
      </w:tr>
      <w:tr w:rsidR="00B5187C" w:rsidRPr="00D42D98" w14:paraId="6BB6F699" w14:textId="77777777" w:rsidTr="00D42D98">
        <w:tc>
          <w:tcPr>
            <w:tcW w:w="10456" w:type="dxa"/>
            <w:shd w:val="clear" w:color="auto" w:fill="auto"/>
          </w:tcPr>
          <w:p w14:paraId="3F77A30D" w14:textId="77777777" w:rsidR="00B5187C" w:rsidRPr="00D42D98" w:rsidRDefault="00B5187C" w:rsidP="00D42D98">
            <w:pPr>
              <w:spacing w:after="0"/>
              <w:rPr>
                <w:rFonts w:cs="Calibri"/>
                <w:sz w:val="24"/>
                <w:szCs w:val="24"/>
              </w:rPr>
            </w:pPr>
            <w:r w:rsidRPr="00D42D98">
              <w:rPr>
                <w:rFonts w:cs="Calibri"/>
                <w:sz w:val="24"/>
                <w:szCs w:val="24"/>
              </w:rPr>
              <w:t xml:space="preserve">Are you transferring from another club? </w:t>
            </w:r>
            <w:r w:rsidRPr="00D42D98">
              <w:rPr>
                <w:rFonts w:cs="Calibri"/>
                <w:sz w:val="24"/>
                <w:szCs w:val="24"/>
              </w:rPr>
              <w:tab/>
              <w:t xml:space="preserve">                 </w:t>
            </w:r>
            <w:r w:rsidR="003A54E1" w:rsidRPr="00D42D98">
              <w:rPr>
                <w:rFonts w:cs="Calibri"/>
                <w:sz w:val="24"/>
                <w:szCs w:val="24"/>
              </w:rPr>
              <w:t xml:space="preserve">       </w:t>
            </w:r>
            <w:r w:rsidRPr="00D42D98">
              <w:rPr>
                <w:rFonts w:cs="Calibri"/>
                <w:sz w:val="24"/>
                <w:szCs w:val="24"/>
              </w:rPr>
              <w:t>YES / NO</w:t>
            </w:r>
          </w:p>
        </w:tc>
      </w:tr>
      <w:tr w:rsidR="00B5187C" w:rsidRPr="00D42D98" w14:paraId="790219EC" w14:textId="77777777" w:rsidTr="00D42D98">
        <w:tc>
          <w:tcPr>
            <w:tcW w:w="10456" w:type="dxa"/>
            <w:shd w:val="clear" w:color="auto" w:fill="auto"/>
          </w:tcPr>
          <w:p w14:paraId="651F335B" w14:textId="77777777" w:rsidR="00B5187C" w:rsidRPr="00D42D98" w:rsidRDefault="00B5187C" w:rsidP="00D42D98">
            <w:pPr>
              <w:spacing w:after="0"/>
              <w:rPr>
                <w:rFonts w:cs="Calibri"/>
                <w:sz w:val="24"/>
                <w:szCs w:val="24"/>
              </w:rPr>
            </w:pPr>
            <w:r w:rsidRPr="00D42D98">
              <w:rPr>
                <w:rFonts w:cs="Calibri"/>
                <w:sz w:val="24"/>
                <w:szCs w:val="24"/>
              </w:rPr>
              <w:t>Reason for transfer:</w:t>
            </w:r>
          </w:p>
        </w:tc>
      </w:tr>
      <w:tr w:rsidR="006537AC" w:rsidRPr="00D42D98" w14:paraId="60C20650" w14:textId="77777777" w:rsidTr="00D42D98">
        <w:tc>
          <w:tcPr>
            <w:tcW w:w="10456" w:type="dxa"/>
            <w:shd w:val="clear" w:color="auto" w:fill="auto"/>
          </w:tcPr>
          <w:p w14:paraId="60A97A34" w14:textId="77777777" w:rsidR="006537AC" w:rsidRPr="00D42D98" w:rsidRDefault="006537AC" w:rsidP="00D42D98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B5187C" w:rsidRPr="00D42D98" w14:paraId="57025DF4" w14:textId="77777777" w:rsidTr="00D42D98">
        <w:tc>
          <w:tcPr>
            <w:tcW w:w="10456" w:type="dxa"/>
            <w:shd w:val="clear" w:color="auto" w:fill="auto"/>
          </w:tcPr>
          <w:p w14:paraId="0E791AB6" w14:textId="77777777" w:rsidR="00B5187C" w:rsidRPr="00D42D98" w:rsidRDefault="00B5187C" w:rsidP="00D42D98">
            <w:pPr>
              <w:spacing w:after="0"/>
              <w:rPr>
                <w:rFonts w:cs="Calibri"/>
                <w:sz w:val="24"/>
                <w:szCs w:val="24"/>
              </w:rPr>
            </w:pPr>
            <w:r w:rsidRPr="00D42D98">
              <w:rPr>
                <w:rFonts w:cs="Calibri"/>
                <w:sz w:val="24"/>
                <w:szCs w:val="24"/>
              </w:rPr>
              <w:t>List previous club memberships</w:t>
            </w:r>
          </w:p>
        </w:tc>
      </w:tr>
      <w:tr w:rsidR="006537AC" w:rsidRPr="00D42D98" w14:paraId="4882F71E" w14:textId="77777777" w:rsidTr="00D42D98">
        <w:tc>
          <w:tcPr>
            <w:tcW w:w="10456" w:type="dxa"/>
            <w:shd w:val="clear" w:color="auto" w:fill="auto"/>
          </w:tcPr>
          <w:p w14:paraId="10DB4F6E" w14:textId="77777777" w:rsidR="006537AC" w:rsidRPr="00D42D98" w:rsidRDefault="006537AC" w:rsidP="00D42D98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B5187C" w:rsidRPr="00D42D98" w14:paraId="6B3F30A2" w14:textId="77777777" w:rsidTr="00D42D98">
        <w:tc>
          <w:tcPr>
            <w:tcW w:w="10456" w:type="dxa"/>
            <w:shd w:val="clear" w:color="auto" w:fill="auto"/>
          </w:tcPr>
          <w:p w14:paraId="634F10AA" w14:textId="77777777" w:rsidR="00B5187C" w:rsidRPr="00D42D98" w:rsidRDefault="00B5187C" w:rsidP="00D42D98">
            <w:pPr>
              <w:spacing w:after="0"/>
              <w:rPr>
                <w:rFonts w:cs="Calibri"/>
                <w:sz w:val="24"/>
                <w:szCs w:val="24"/>
              </w:rPr>
            </w:pPr>
            <w:r w:rsidRPr="00D42D98">
              <w:rPr>
                <w:rFonts w:cs="Calibri"/>
                <w:sz w:val="24"/>
                <w:szCs w:val="24"/>
              </w:rPr>
              <w:t>What is your PNZ F</w:t>
            </w:r>
            <w:r w:rsidR="00411914" w:rsidRPr="00D42D98">
              <w:rPr>
                <w:rFonts w:cs="Calibri"/>
                <w:sz w:val="24"/>
                <w:szCs w:val="24"/>
              </w:rPr>
              <w:t>M</w:t>
            </w:r>
            <w:r w:rsidRPr="00D42D98">
              <w:rPr>
                <w:rFonts w:cs="Calibri"/>
                <w:sz w:val="24"/>
                <w:szCs w:val="24"/>
              </w:rPr>
              <w:t>-1 number?</w:t>
            </w:r>
          </w:p>
        </w:tc>
      </w:tr>
      <w:tr w:rsidR="00B5187C" w:rsidRPr="00D42D98" w14:paraId="27B26DFB" w14:textId="77777777" w:rsidTr="00D42D98">
        <w:tc>
          <w:tcPr>
            <w:tcW w:w="10456" w:type="dxa"/>
            <w:shd w:val="clear" w:color="auto" w:fill="auto"/>
          </w:tcPr>
          <w:p w14:paraId="72399FC0" w14:textId="77777777" w:rsidR="00B5187C" w:rsidRPr="00D42D98" w:rsidRDefault="00B5187C" w:rsidP="00D42D98">
            <w:pPr>
              <w:spacing w:after="0"/>
              <w:rPr>
                <w:rFonts w:cs="Calibri"/>
                <w:sz w:val="24"/>
                <w:szCs w:val="24"/>
              </w:rPr>
            </w:pPr>
            <w:r w:rsidRPr="00D42D98">
              <w:rPr>
                <w:rFonts w:cs="Calibri"/>
                <w:sz w:val="24"/>
                <w:szCs w:val="24"/>
              </w:rPr>
              <w:t>What is your Holster qualification number?</w:t>
            </w:r>
          </w:p>
        </w:tc>
      </w:tr>
    </w:tbl>
    <w:p w14:paraId="0331F8F3" w14:textId="77777777" w:rsidR="00374C6C" w:rsidRPr="00374C6C" w:rsidRDefault="00411914" w:rsidP="00374C6C">
      <w:pPr>
        <w:pStyle w:val="ListParagraph"/>
        <w:numPr>
          <w:ilvl w:val="0"/>
          <w:numId w:val="5"/>
        </w:numPr>
        <w:spacing w:before="120"/>
        <w:ind w:right="187"/>
        <w:jc w:val="both"/>
        <w:rPr>
          <w:sz w:val="28"/>
        </w:rPr>
      </w:pPr>
      <w:r w:rsidRPr="00374C6C">
        <w:rPr>
          <w:sz w:val="28"/>
        </w:rPr>
        <w:t>Application requirements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411914" w:rsidRPr="00D42D98" w14:paraId="33BA2944" w14:textId="77777777" w:rsidTr="00D42D98">
        <w:tc>
          <w:tcPr>
            <w:tcW w:w="10461" w:type="dxa"/>
            <w:shd w:val="clear" w:color="auto" w:fill="auto"/>
          </w:tcPr>
          <w:p w14:paraId="2F282FAF" w14:textId="77777777" w:rsidR="00411914" w:rsidRPr="00D42D98" w:rsidRDefault="00374C6C" w:rsidP="00D42D98">
            <w:pPr>
              <w:spacing w:after="0"/>
              <w:rPr>
                <w:rFonts w:cs="Calibri"/>
                <w:sz w:val="24"/>
              </w:rPr>
            </w:pPr>
            <w:r w:rsidRPr="00D42D98">
              <w:rPr>
                <w:rFonts w:cs="Calibri"/>
                <w:sz w:val="24"/>
              </w:rPr>
              <w:t xml:space="preserve">When sending your application please include the following </w:t>
            </w:r>
          </w:p>
        </w:tc>
      </w:tr>
      <w:tr w:rsidR="00411914" w:rsidRPr="00D42D98" w14:paraId="7E55283D" w14:textId="77777777" w:rsidTr="00D42D98">
        <w:tc>
          <w:tcPr>
            <w:tcW w:w="10461" w:type="dxa"/>
            <w:shd w:val="clear" w:color="auto" w:fill="auto"/>
          </w:tcPr>
          <w:p w14:paraId="07CDD446" w14:textId="77777777" w:rsidR="00411914" w:rsidRPr="00D42D98" w:rsidRDefault="00374C6C" w:rsidP="00D42D9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Calibri"/>
                <w:sz w:val="24"/>
              </w:rPr>
            </w:pPr>
            <w:r w:rsidRPr="00D42D98">
              <w:rPr>
                <w:rFonts w:cs="Calibri"/>
                <w:sz w:val="24"/>
              </w:rPr>
              <w:t xml:space="preserve">Completed application form (please check all sections) </w:t>
            </w:r>
          </w:p>
        </w:tc>
      </w:tr>
      <w:tr w:rsidR="00374C6C" w:rsidRPr="00D42D98" w14:paraId="23667796" w14:textId="77777777" w:rsidTr="00D42D98">
        <w:tc>
          <w:tcPr>
            <w:tcW w:w="10461" w:type="dxa"/>
            <w:shd w:val="clear" w:color="auto" w:fill="auto"/>
          </w:tcPr>
          <w:p w14:paraId="23F5AFD0" w14:textId="77777777" w:rsidR="00374C6C" w:rsidRPr="00D42D98" w:rsidRDefault="00374C6C" w:rsidP="00D42D9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Calibri"/>
                <w:sz w:val="24"/>
              </w:rPr>
            </w:pPr>
            <w:r w:rsidRPr="00D42D98">
              <w:rPr>
                <w:rFonts w:cs="Calibri"/>
                <w:sz w:val="24"/>
              </w:rPr>
              <w:t>Ensure you have read, understood and signed the membership compliance statement</w:t>
            </w:r>
          </w:p>
        </w:tc>
      </w:tr>
      <w:tr w:rsidR="00374C6C" w:rsidRPr="00D42D98" w14:paraId="6B4614A2" w14:textId="77777777" w:rsidTr="00D42D98">
        <w:tc>
          <w:tcPr>
            <w:tcW w:w="10461" w:type="dxa"/>
            <w:shd w:val="clear" w:color="auto" w:fill="auto"/>
          </w:tcPr>
          <w:p w14:paraId="2D0671BC" w14:textId="77777777" w:rsidR="00374C6C" w:rsidRPr="00D42D98" w:rsidRDefault="00374C6C" w:rsidP="00D42D9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Calibri"/>
                <w:sz w:val="24"/>
              </w:rPr>
            </w:pPr>
            <w:r w:rsidRPr="00D42D98">
              <w:rPr>
                <w:rFonts w:cs="Calibri"/>
                <w:sz w:val="24"/>
              </w:rPr>
              <w:t>JPEG file photo showing head and shoulders on plain, light coloured background</w:t>
            </w:r>
          </w:p>
        </w:tc>
      </w:tr>
      <w:tr w:rsidR="00374C6C" w:rsidRPr="00D42D98" w14:paraId="5F97B051" w14:textId="77777777" w:rsidTr="00D42D98">
        <w:tc>
          <w:tcPr>
            <w:tcW w:w="10461" w:type="dxa"/>
            <w:shd w:val="clear" w:color="auto" w:fill="auto"/>
          </w:tcPr>
          <w:p w14:paraId="7A9274CC" w14:textId="77777777" w:rsidR="00374C6C" w:rsidRPr="00D42D98" w:rsidRDefault="00374C6C" w:rsidP="00D42D9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Calibri"/>
                <w:sz w:val="24"/>
              </w:rPr>
            </w:pPr>
            <w:r w:rsidRPr="00D42D98">
              <w:rPr>
                <w:rFonts w:cs="Calibri"/>
                <w:sz w:val="24"/>
              </w:rPr>
              <w:t>Notification that fees have been paid (itemised)</w:t>
            </w:r>
          </w:p>
        </w:tc>
      </w:tr>
    </w:tbl>
    <w:p w14:paraId="5953F727" w14:textId="77777777" w:rsidR="00374C6C" w:rsidRDefault="00896A98" w:rsidP="00896A98">
      <w:pPr>
        <w:tabs>
          <w:tab w:val="left" w:pos="9585"/>
        </w:tabs>
        <w:spacing w:before="120"/>
        <w:ind w:left="360" w:right="18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53D8A4F" w14:textId="77777777" w:rsidR="003A54E1" w:rsidRDefault="003A54E1" w:rsidP="00411914">
      <w:pPr>
        <w:spacing w:before="120"/>
        <w:ind w:left="360" w:right="187"/>
        <w:jc w:val="both"/>
        <w:rPr>
          <w:rFonts w:ascii="Arial" w:hAnsi="Arial" w:cs="Arial"/>
        </w:rPr>
      </w:pPr>
    </w:p>
    <w:p w14:paraId="24EFA4D5" w14:textId="77777777" w:rsidR="003A54E1" w:rsidRDefault="003A54E1" w:rsidP="00411914">
      <w:pPr>
        <w:spacing w:before="120"/>
        <w:ind w:left="360" w:right="187"/>
        <w:jc w:val="both"/>
        <w:rPr>
          <w:rFonts w:ascii="Arial" w:hAnsi="Arial" w:cs="Arial"/>
        </w:rPr>
      </w:pPr>
    </w:p>
    <w:p w14:paraId="189358B2" w14:textId="77777777" w:rsidR="003A54E1" w:rsidRPr="00D42D98" w:rsidRDefault="003A54E1" w:rsidP="00374C6C">
      <w:pPr>
        <w:pStyle w:val="ListParagraph"/>
        <w:numPr>
          <w:ilvl w:val="0"/>
          <w:numId w:val="5"/>
        </w:numPr>
        <w:spacing w:before="120"/>
        <w:ind w:right="187"/>
        <w:jc w:val="both"/>
        <w:rPr>
          <w:sz w:val="28"/>
        </w:rPr>
      </w:pPr>
      <w:r w:rsidRPr="00D42D98">
        <w:rPr>
          <w:sz w:val="28"/>
        </w:rPr>
        <w:lastRenderedPageBreak/>
        <w:t>Statement of Compliance</w:t>
      </w:r>
    </w:p>
    <w:p w14:paraId="67BE6BEB" w14:textId="77777777" w:rsidR="00853DBD" w:rsidRDefault="00374C6C" w:rsidP="003A54E1">
      <w:pPr>
        <w:spacing w:before="120"/>
        <w:ind w:right="187"/>
        <w:jc w:val="both"/>
        <w:rPr>
          <w:rFonts w:cs="Calibri"/>
          <w:sz w:val="24"/>
        </w:rPr>
      </w:pPr>
      <w:r w:rsidRPr="00D42D98">
        <w:rPr>
          <w:rFonts w:cs="Calibri"/>
          <w:sz w:val="24"/>
        </w:rPr>
        <w:t xml:space="preserve">I acknowledge that if this application is successful, I shall be accepted on a probationary basis pending the completion of any introductory or training requirements. </w:t>
      </w:r>
    </w:p>
    <w:p w14:paraId="0F3F0C9C" w14:textId="77777777" w:rsidR="00374C6C" w:rsidRDefault="00374C6C" w:rsidP="003A54E1">
      <w:pPr>
        <w:spacing w:before="120"/>
        <w:ind w:right="187"/>
        <w:jc w:val="both"/>
        <w:rPr>
          <w:rFonts w:cs="Calibri"/>
          <w:sz w:val="24"/>
        </w:rPr>
      </w:pPr>
      <w:r w:rsidRPr="00D42D98">
        <w:rPr>
          <w:rFonts w:cs="Calibri"/>
          <w:sz w:val="24"/>
        </w:rPr>
        <w:t xml:space="preserve">I understand that </w:t>
      </w:r>
      <w:r w:rsidR="003A54E1" w:rsidRPr="00D42D98">
        <w:rPr>
          <w:rFonts w:cs="Calibri"/>
          <w:sz w:val="24"/>
        </w:rPr>
        <w:t>i</w:t>
      </w:r>
      <w:r w:rsidRPr="00D42D98">
        <w:rPr>
          <w:rFonts w:cs="Calibri"/>
          <w:sz w:val="24"/>
        </w:rPr>
        <w:t>t is a condition of membership that the Rotorua Pistol Club rules, policies and procedures are adhered to by members.</w:t>
      </w:r>
    </w:p>
    <w:p w14:paraId="00D38847" w14:textId="77777777" w:rsidR="00853DBD" w:rsidRDefault="00853DBD" w:rsidP="003A54E1">
      <w:pPr>
        <w:spacing w:before="120"/>
        <w:ind w:right="187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I understand that as a club </w:t>
      </w:r>
      <w:r w:rsidR="000E7E79">
        <w:rPr>
          <w:rFonts w:cs="Calibri"/>
          <w:sz w:val="24"/>
        </w:rPr>
        <w:t>member</w:t>
      </w:r>
      <w:r>
        <w:rPr>
          <w:rFonts w:cs="Calibri"/>
          <w:sz w:val="24"/>
        </w:rPr>
        <w:t xml:space="preserve"> it is my responsibility to</w:t>
      </w:r>
      <w:r w:rsidR="000E7E79">
        <w:rPr>
          <w:rFonts w:cs="Calibri"/>
          <w:sz w:val="24"/>
        </w:rPr>
        <w:t xml:space="preserve"> read all club communications and follow them accordingly.</w:t>
      </w:r>
    </w:p>
    <w:p w14:paraId="4E1FC9D5" w14:textId="77777777" w:rsidR="000E7E79" w:rsidRPr="00D42D98" w:rsidRDefault="000E7E79" w:rsidP="003A54E1">
      <w:pPr>
        <w:spacing w:before="120"/>
        <w:ind w:right="187"/>
        <w:jc w:val="both"/>
        <w:rPr>
          <w:rFonts w:cs="Calibri"/>
          <w:sz w:val="24"/>
        </w:rPr>
      </w:pPr>
      <w:r>
        <w:rPr>
          <w:rFonts w:cs="Calibri"/>
          <w:sz w:val="24"/>
        </w:rPr>
        <w:t>I understand that as a club member it is my responsibility to</w:t>
      </w:r>
      <w:r w:rsidR="004948F7">
        <w:rPr>
          <w:rFonts w:cs="Calibri"/>
          <w:sz w:val="24"/>
        </w:rPr>
        <w:t xml:space="preserve"> keep abreast of changes to regulations and follow them accordingly</w:t>
      </w:r>
    </w:p>
    <w:p w14:paraId="348ED981" w14:textId="77777777" w:rsidR="00374C6C" w:rsidRPr="00D42D98" w:rsidRDefault="00374C6C" w:rsidP="00374C6C">
      <w:pPr>
        <w:pStyle w:val="BodyText"/>
        <w:rPr>
          <w:rFonts w:ascii="Calibri" w:eastAsia="Calibri" w:hAnsi="Calibri" w:cs="Calibri"/>
          <w:sz w:val="24"/>
          <w:szCs w:val="22"/>
          <w:lang w:val="en-NZ"/>
        </w:rPr>
      </w:pPr>
      <w:r w:rsidRPr="00D42D98">
        <w:rPr>
          <w:rFonts w:ascii="Calibri" w:eastAsia="Calibri" w:hAnsi="Calibri" w:cs="Calibri"/>
          <w:sz w:val="24"/>
          <w:szCs w:val="22"/>
          <w:lang w:val="en-NZ"/>
        </w:rPr>
        <w:t>I acknowledge that any firearms which I deposit with the Club Armorers shall remain at my own risk.</w:t>
      </w:r>
    </w:p>
    <w:p w14:paraId="673B0918" w14:textId="77777777" w:rsidR="00374C6C" w:rsidRPr="00D42D98" w:rsidRDefault="00374C6C" w:rsidP="00374C6C">
      <w:pPr>
        <w:spacing w:before="120"/>
        <w:ind w:right="187"/>
        <w:jc w:val="both"/>
        <w:rPr>
          <w:rFonts w:cs="Calibri"/>
          <w:sz w:val="24"/>
        </w:rPr>
      </w:pPr>
      <w:r w:rsidRPr="00D42D98">
        <w:rPr>
          <w:rFonts w:cs="Calibri"/>
          <w:sz w:val="24"/>
        </w:rPr>
        <w:t>I hereby certify that the information given is true and correct in every respect and that if my application is accepted that I shall abide by the rules &amp; regulations of Pistol New Zealand (PNZ), the New Zealand Police, and the Rotorua Pistol Club.</w:t>
      </w:r>
    </w:p>
    <w:p w14:paraId="5ED8D8C0" w14:textId="77777777" w:rsidR="003A54E1" w:rsidRPr="00D42D98" w:rsidRDefault="003A54E1" w:rsidP="00374C6C">
      <w:pPr>
        <w:spacing w:before="120"/>
        <w:ind w:right="187"/>
        <w:jc w:val="both"/>
        <w:rPr>
          <w:rFonts w:cs="Calibri"/>
          <w:sz w:val="24"/>
        </w:rPr>
      </w:pPr>
    </w:p>
    <w:p w14:paraId="40002154" w14:textId="77777777" w:rsidR="003A54E1" w:rsidRPr="00D42D98" w:rsidRDefault="003A54E1" w:rsidP="003A54E1">
      <w:pPr>
        <w:adjustRightInd w:val="0"/>
        <w:snapToGrid w:val="0"/>
        <w:spacing w:before="100"/>
        <w:ind w:right="187"/>
        <w:jc w:val="both"/>
        <w:rPr>
          <w:rFonts w:cs="Calibri"/>
          <w:u w:val="single"/>
        </w:rPr>
      </w:pPr>
      <w:r w:rsidRPr="00D42D98">
        <w:rPr>
          <w:rFonts w:cs="Calibri"/>
        </w:rPr>
        <w:t xml:space="preserve">Signed:  </w:t>
      </w:r>
      <w:r w:rsidRPr="00D42D98">
        <w:rPr>
          <w:rFonts w:cs="Calibri"/>
          <w:u w:val="single"/>
        </w:rPr>
        <w:tab/>
      </w:r>
      <w:r w:rsidRPr="00D42D98">
        <w:rPr>
          <w:rFonts w:cs="Calibri"/>
          <w:u w:val="single"/>
        </w:rPr>
        <w:tab/>
      </w:r>
      <w:r w:rsidRPr="00D42D98">
        <w:rPr>
          <w:rFonts w:cs="Calibri"/>
          <w:u w:val="single"/>
        </w:rPr>
        <w:tab/>
      </w:r>
      <w:r w:rsidRPr="00D42D98">
        <w:rPr>
          <w:rFonts w:cs="Calibri"/>
          <w:u w:val="single"/>
        </w:rPr>
        <w:tab/>
      </w:r>
      <w:r w:rsidRPr="00D42D98">
        <w:rPr>
          <w:rFonts w:cs="Calibri"/>
          <w:u w:val="single"/>
        </w:rPr>
        <w:tab/>
      </w:r>
      <w:r w:rsidRPr="00D42D98">
        <w:rPr>
          <w:rFonts w:cs="Calibri"/>
          <w:u w:val="single"/>
        </w:rPr>
        <w:tab/>
      </w:r>
      <w:r w:rsidRPr="00D42D98">
        <w:rPr>
          <w:rFonts w:cs="Calibri"/>
          <w:u w:val="single"/>
        </w:rPr>
        <w:tab/>
      </w:r>
      <w:r w:rsidRPr="00D42D98">
        <w:rPr>
          <w:rFonts w:cs="Calibri"/>
          <w:u w:val="single"/>
        </w:rPr>
        <w:tab/>
      </w:r>
      <w:r w:rsidRPr="00D42D98">
        <w:rPr>
          <w:rFonts w:cs="Calibri"/>
        </w:rPr>
        <w:t xml:space="preserve">     Date:  </w:t>
      </w:r>
      <w:r w:rsidRPr="00D42D98">
        <w:rPr>
          <w:rFonts w:cs="Calibri"/>
          <w:u w:val="single"/>
        </w:rPr>
        <w:tab/>
      </w:r>
      <w:r w:rsidRPr="00D42D98">
        <w:rPr>
          <w:rFonts w:cs="Calibri"/>
          <w:u w:val="single"/>
        </w:rPr>
        <w:tab/>
      </w:r>
      <w:r w:rsidRPr="00D42D98">
        <w:rPr>
          <w:rFonts w:cs="Calibri"/>
          <w:u w:val="single"/>
        </w:rPr>
        <w:tab/>
      </w:r>
    </w:p>
    <w:p w14:paraId="600B7CB7" w14:textId="77777777" w:rsidR="003A54E1" w:rsidRDefault="003A54E1" w:rsidP="003A54E1">
      <w:pPr>
        <w:pStyle w:val="ListParagraph"/>
        <w:spacing w:before="120"/>
        <w:ind w:right="187"/>
        <w:jc w:val="both"/>
        <w:rPr>
          <w:sz w:val="28"/>
        </w:rPr>
      </w:pPr>
    </w:p>
    <w:p w14:paraId="33BC5338" w14:textId="77777777" w:rsidR="00D42D98" w:rsidRDefault="00D42D98" w:rsidP="003A54E1">
      <w:pPr>
        <w:pStyle w:val="ListParagraph"/>
        <w:spacing w:before="120"/>
        <w:ind w:right="187"/>
        <w:jc w:val="both"/>
        <w:rPr>
          <w:sz w:val="28"/>
        </w:rPr>
      </w:pPr>
    </w:p>
    <w:p w14:paraId="5AD163E8" w14:textId="77777777" w:rsidR="00411914" w:rsidRPr="00D42D98" w:rsidRDefault="003A54E1" w:rsidP="003A54E1">
      <w:pPr>
        <w:pStyle w:val="ListParagraph"/>
        <w:numPr>
          <w:ilvl w:val="0"/>
          <w:numId w:val="5"/>
        </w:numPr>
        <w:spacing w:before="120"/>
        <w:ind w:right="187"/>
        <w:jc w:val="both"/>
        <w:rPr>
          <w:sz w:val="28"/>
        </w:rPr>
      </w:pPr>
      <w:r w:rsidRPr="00D42D98">
        <w:rPr>
          <w:sz w:val="28"/>
        </w:rPr>
        <w:t xml:space="preserve">Payment details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A54E1" w:rsidRPr="00D42D98" w14:paraId="5254A9A2" w14:textId="77777777" w:rsidTr="00D42D98">
        <w:tc>
          <w:tcPr>
            <w:tcW w:w="10456" w:type="dxa"/>
            <w:shd w:val="clear" w:color="auto" w:fill="auto"/>
          </w:tcPr>
          <w:p w14:paraId="2DF2AFF2" w14:textId="77777777" w:rsidR="003A54E1" w:rsidRPr="00D42D98" w:rsidRDefault="003A54E1" w:rsidP="00D42D98">
            <w:pPr>
              <w:spacing w:after="0"/>
              <w:rPr>
                <w:rFonts w:cs="Calibri"/>
                <w:sz w:val="24"/>
              </w:rPr>
            </w:pPr>
            <w:r w:rsidRPr="00D42D98">
              <w:rPr>
                <w:rFonts w:cs="Calibri"/>
                <w:sz w:val="24"/>
              </w:rPr>
              <w:t xml:space="preserve">Email your application to RPC </w:t>
            </w:r>
            <w:hyperlink r:id="rId9" w:history="1">
              <w:r w:rsidRPr="00D42D98">
                <w:rPr>
                  <w:rStyle w:val="Hyperlink"/>
                  <w:rFonts w:cs="Calibri"/>
                  <w:sz w:val="24"/>
                </w:rPr>
                <w:t>secretary@rotoruapistolclub.org.nz</w:t>
              </w:r>
            </w:hyperlink>
            <w:r w:rsidRPr="00D42D98">
              <w:rPr>
                <w:rStyle w:val="Hyperlink"/>
                <w:rFonts w:cs="Calibri"/>
                <w:sz w:val="24"/>
              </w:rPr>
              <w:t xml:space="preserve">  </w:t>
            </w:r>
            <w:r w:rsidRPr="00D42D98">
              <w:rPr>
                <w:rFonts w:cs="Calibri"/>
                <w:sz w:val="24"/>
              </w:rPr>
              <w:t>(preferred option)</w:t>
            </w:r>
          </w:p>
        </w:tc>
      </w:tr>
      <w:tr w:rsidR="003A54E1" w:rsidRPr="00D42D98" w14:paraId="39AF85CC" w14:textId="77777777" w:rsidTr="00D42D98">
        <w:tc>
          <w:tcPr>
            <w:tcW w:w="10456" w:type="dxa"/>
            <w:shd w:val="clear" w:color="auto" w:fill="auto"/>
          </w:tcPr>
          <w:p w14:paraId="14FC9A13" w14:textId="77777777" w:rsidR="003A54E1" w:rsidRPr="00D42D98" w:rsidRDefault="003A54E1" w:rsidP="00D42D98">
            <w:pPr>
              <w:spacing w:after="0"/>
              <w:rPr>
                <w:rFonts w:cs="Calibri"/>
                <w:sz w:val="24"/>
              </w:rPr>
            </w:pPr>
            <w:r w:rsidRPr="00D42D98">
              <w:rPr>
                <w:rFonts w:cs="Calibri"/>
                <w:sz w:val="24"/>
              </w:rPr>
              <w:t xml:space="preserve">If unsure of your membership fee </w:t>
            </w:r>
            <w:r w:rsidR="00D42D98" w:rsidRPr="00D42D98">
              <w:rPr>
                <w:rFonts w:cs="Calibri"/>
                <w:sz w:val="24"/>
              </w:rPr>
              <w:t xml:space="preserve">you request an invoice </w:t>
            </w:r>
            <w:hyperlink r:id="rId10" w:history="1">
              <w:r w:rsidR="00D42D98" w:rsidRPr="00D42D98">
                <w:rPr>
                  <w:rStyle w:val="Hyperlink"/>
                  <w:rFonts w:cs="Calibri"/>
                  <w:sz w:val="24"/>
                </w:rPr>
                <w:t>secretary@rotoruapistolclub.org.nz</w:t>
              </w:r>
            </w:hyperlink>
            <w:r w:rsidR="00D42D98" w:rsidRPr="00D42D98">
              <w:rPr>
                <w:rStyle w:val="Hyperlink"/>
                <w:rFonts w:cs="Calibri"/>
                <w:sz w:val="24"/>
              </w:rPr>
              <w:t xml:space="preserve">  </w:t>
            </w:r>
          </w:p>
        </w:tc>
      </w:tr>
      <w:tr w:rsidR="003A54E1" w:rsidRPr="00D42D98" w14:paraId="05865737" w14:textId="77777777" w:rsidTr="00D42D98">
        <w:tc>
          <w:tcPr>
            <w:tcW w:w="10456" w:type="dxa"/>
            <w:shd w:val="clear" w:color="auto" w:fill="auto"/>
          </w:tcPr>
          <w:p w14:paraId="1DACB41C" w14:textId="77777777" w:rsidR="003A54E1" w:rsidRPr="00D42D98" w:rsidRDefault="003A54E1" w:rsidP="00D42D98">
            <w:pPr>
              <w:spacing w:after="0"/>
              <w:rPr>
                <w:rFonts w:cs="Calibri"/>
              </w:rPr>
            </w:pPr>
            <w:r w:rsidRPr="00D42D98">
              <w:rPr>
                <w:rFonts w:cs="Calibri"/>
                <w:sz w:val="24"/>
              </w:rPr>
              <w:t xml:space="preserve">Post application with cheques payable to: Rotorua Pistol Club, (RPC), PO Box 12166 Rotorua South 3045, </w:t>
            </w:r>
          </w:p>
        </w:tc>
      </w:tr>
      <w:tr w:rsidR="003A54E1" w:rsidRPr="00D42D98" w14:paraId="7946CC6B" w14:textId="77777777" w:rsidTr="00D42D98">
        <w:tc>
          <w:tcPr>
            <w:tcW w:w="10456" w:type="dxa"/>
            <w:shd w:val="clear" w:color="auto" w:fill="auto"/>
          </w:tcPr>
          <w:p w14:paraId="0DCC7F92" w14:textId="77777777" w:rsidR="003A54E1" w:rsidRPr="00D42D98" w:rsidRDefault="003A54E1" w:rsidP="00D42D98">
            <w:pPr>
              <w:spacing w:after="0"/>
              <w:rPr>
                <w:rFonts w:cs="Calibri"/>
                <w:sz w:val="24"/>
              </w:rPr>
            </w:pPr>
            <w:r w:rsidRPr="00D42D98">
              <w:rPr>
                <w:rFonts w:cs="Calibri"/>
                <w:sz w:val="24"/>
              </w:rPr>
              <w:t>On-line payment Westpac – 03 0415 0014359 00</w:t>
            </w:r>
          </w:p>
        </w:tc>
      </w:tr>
      <w:tr w:rsidR="003A54E1" w:rsidRPr="00D42D98" w14:paraId="72107F15" w14:textId="77777777" w:rsidTr="00D42D98">
        <w:tc>
          <w:tcPr>
            <w:tcW w:w="10456" w:type="dxa"/>
            <w:shd w:val="clear" w:color="auto" w:fill="auto"/>
          </w:tcPr>
          <w:p w14:paraId="2C1D108B" w14:textId="77777777" w:rsidR="003A54E1" w:rsidRPr="00D42D98" w:rsidRDefault="003A54E1" w:rsidP="00D42D98">
            <w:pPr>
              <w:spacing w:after="0"/>
              <w:rPr>
                <w:rFonts w:cs="Calibri"/>
                <w:sz w:val="24"/>
              </w:rPr>
            </w:pPr>
            <w:r w:rsidRPr="00D42D98">
              <w:rPr>
                <w:rFonts w:cs="Calibri"/>
                <w:sz w:val="24"/>
              </w:rPr>
              <w:t>Please include your name as the reference and the purpose of the payment.</w:t>
            </w:r>
          </w:p>
        </w:tc>
      </w:tr>
    </w:tbl>
    <w:p w14:paraId="7DE8399E" w14:textId="77777777" w:rsidR="003A54E1" w:rsidRPr="00D42D98" w:rsidRDefault="003A54E1" w:rsidP="00B5187C">
      <w:pPr>
        <w:spacing w:before="120"/>
        <w:ind w:right="187"/>
        <w:jc w:val="both"/>
        <w:rPr>
          <w:color w:val="BFBFBF"/>
          <w:sz w:val="28"/>
        </w:rPr>
      </w:pPr>
    </w:p>
    <w:p w14:paraId="50F75F4E" w14:textId="77777777" w:rsidR="003A54E1" w:rsidRPr="00D42D98" w:rsidRDefault="003A54E1" w:rsidP="00B5187C">
      <w:pPr>
        <w:spacing w:before="120"/>
        <w:ind w:right="187"/>
        <w:jc w:val="both"/>
        <w:rPr>
          <w:color w:val="BFBFBF"/>
          <w:sz w:val="28"/>
        </w:rPr>
      </w:pPr>
      <w:r w:rsidRPr="00D42D98">
        <w:rPr>
          <w:color w:val="BFBFBF"/>
          <w:sz w:val="28"/>
        </w:rPr>
        <w:t>_________________________________________________________________________</w:t>
      </w:r>
    </w:p>
    <w:p w14:paraId="3D100562" w14:textId="77777777" w:rsidR="00272459" w:rsidRDefault="00B5187C" w:rsidP="00272459">
      <w:pPr>
        <w:spacing w:before="120"/>
        <w:ind w:right="187"/>
        <w:jc w:val="both"/>
        <w:rPr>
          <w:color w:val="BFBFBF"/>
          <w:sz w:val="28"/>
        </w:rPr>
      </w:pPr>
      <w:r w:rsidRPr="00D42D98">
        <w:rPr>
          <w:color w:val="BFBFBF"/>
          <w:sz w:val="28"/>
        </w:rPr>
        <w:t>For Administration Use Only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833"/>
      </w:tblGrid>
      <w:tr w:rsidR="00272459" w14:paraId="32DF1064" w14:textId="77777777" w:rsidTr="00ED6658">
        <w:trPr>
          <w:trHeight w:val="2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5679" w14:textId="77777777" w:rsidR="00272459" w:rsidRDefault="00272459" w:rsidP="00ED6658">
            <w:pPr>
              <w:rPr>
                <w:rFonts w:cs="Calibri"/>
                <w:bCs/>
                <w:color w:val="BFBFBF"/>
                <w:sz w:val="18"/>
                <w:szCs w:val="18"/>
              </w:rPr>
            </w:pPr>
            <w:r>
              <w:rPr>
                <w:rFonts w:cs="Calibri"/>
                <w:bCs/>
                <w:color w:val="BFBFBF"/>
                <w:sz w:val="18"/>
                <w:szCs w:val="18"/>
              </w:rPr>
              <w:t>FM1 Form (PNZ)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1995" w14:textId="77777777" w:rsidR="00272459" w:rsidRDefault="00272459" w:rsidP="00ED6658">
            <w:pPr>
              <w:rPr>
                <w:rFonts w:ascii="Arial" w:hAnsi="Arial" w:cs="Arial"/>
                <w:bCs/>
                <w:color w:val="BFBFBF"/>
                <w:sz w:val="18"/>
                <w:szCs w:val="18"/>
              </w:rPr>
            </w:pPr>
          </w:p>
        </w:tc>
      </w:tr>
      <w:tr w:rsidR="00272459" w14:paraId="610BD193" w14:textId="77777777" w:rsidTr="00ED6658">
        <w:trPr>
          <w:trHeight w:val="2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AD10" w14:textId="77777777" w:rsidR="00272459" w:rsidRDefault="00272459" w:rsidP="00ED6658">
            <w:pPr>
              <w:rPr>
                <w:rFonts w:cs="Calibri"/>
                <w:bCs/>
                <w:color w:val="BFBFBF"/>
                <w:sz w:val="18"/>
                <w:szCs w:val="18"/>
              </w:rPr>
            </w:pPr>
            <w:r>
              <w:rPr>
                <w:rFonts w:cs="Calibri"/>
                <w:bCs/>
                <w:color w:val="BFBFBF"/>
                <w:sz w:val="18"/>
                <w:szCs w:val="18"/>
              </w:rPr>
              <w:t>28 days form to PNZ and Clubs and ranges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0566" w14:textId="77777777" w:rsidR="00272459" w:rsidRDefault="00272459" w:rsidP="00ED6658">
            <w:pPr>
              <w:rPr>
                <w:rFonts w:ascii="Arial" w:hAnsi="Arial" w:cs="Arial"/>
                <w:bCs/>
                <w:color w:val="BFBFBF"/>
                <w:sz w:val="18"/>
                <w:szCs w:val="18"/>
              </w:rPr>
            </w:pPr>
          </w:p>
        </w:tc>
      </w:tr>
      <w:tr w:rsidR="00272459" w14:paraId="6D2B6A34" w14:textId="77777777" w:rsidTr="00ED6658">
        <w:trPr>
          <w:trHeight w:val="2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E519" w14:textId="77777777" w:rsidR="00272459" w:rsidRDefault="00272459" w:rsidP="00ED6658">
            <w:pPr>
              <w:rPr>
                <w:rFonts w:cs="Calibri"/>
                <w:bCs/>
                <w:color w:val="BFBFBF"/>
                <w:sz w:val="18"/>
                <w:szCs w:val="18"/>
              </w:rPr>
            </w:pPr>
            <w:r>
              <w:rPr>
                <w:rFonts w:cs="Calibri"/>
                <w:bCs/>
                <w:color w:val="BFBFBF"/>
                <w:sz w:val="18"/>
                <w:szCs w:val="18"/>
              </w:rPr>
              <w:t>Induction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AAC1" w14:textId="77777777" w:rsidR="00272459" w:rsidRDefault="00272459" w:rsidP="00ED6658">
            <w:pPr>
              <w:rPr>
                <w:rFonts w:ascii="Arial" w:hAnsi="Arial" w:cs="Arial"/>
                <w:bCs/>
                <w:color w:val="BFBFBF"/>
                <w:sz w:val="18"/>
                <w:szCs w:val="18"/>
              </w:rPr>
            </w:pPr>
          </w:p>
        </w:tc>
      </w:tr>
      <w:tr w:rsidR="00272459" w14:paraId="5E739B2A" w14:textId="77777777" w:rsidTr="00ED6658">
        <w:trPr>
          <w:trHeight w:val="2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40A8" w14:textId="77777777" w:rsidR="00272459" w:rsidRDefault="00272459" w:rsidP="00ED6658">
            <w:pPr>
              <w:rPr>
                <w:rFonts w:cs="Calibri"/>
                <w:bCs/>
                <w:color w:val="BFBFBF"/>
                <w:sz w:val="18"/>
                <w:szCs w:val="18"/>
              </w:rPr>
            </w:pPr>
            <w:r>
              <w:rPr>
                <w:rFonts w:cs="Calibri"/>
                <w:bCs/>
                <w:color w:val="BFBFBF"/>
                <w:sz w:val="18"/>
                <w:szCs w:val="18"/>
              </w:rPr>
              <w:t xml:space="preserve">Fee’s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4FDC" w14:textId="77777777" w:rsidR="00272459" w:rsidRDefault="00272459" w:rsidP="00ED6658">
            <w:pPr>
              <w:rPr>
                <w:rFonts w:ascii="Arial" w:hAnsi="Arial" w:cs="Arial"/>
                <w:bCs/>
                <w:color w:val="BFBFBF"/>
                <w:sz w:val="18"/>
                <w:szCs w:val="18"/>
              </w:rPr>
            </w:pPr>
          </w:p>
        </w:tc>
      </w:tr>
      <w:tr w:rsidR="00272459" w14:paraId="5901D809" w14:textId="77777777" w:rsidTr="00ED6658">
        <w:trPr>
          <w:trHeight w:val="2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77D9" w14:textId="77777777" w:rsidR="00272459" w:rsidRDefault="00272459" w:rsidP="00ED6658">
            <w:pPr>
              <w:rPr>
                <w:rFonts w:cs="Calibri"/>
                <w:bCs/>
                <w:color w:val="BFBFBF"/>
                <w:sz w:val="18"/>
                <w:szCs w:val="18"/>
              </w:rPr>
            </w:pPr>
            <w:r>
              <w:rPr>
                <w:rFonts w:cs="Calibri"/>
                <w:bCs/>
                <w:color w:val="BFBFBF"/>
                <w:sz w:val="18"/>
                <w:szCs w:val="18"/>
              </w:rPr>
              <w:t>Photo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E49" w14:textId="77777777" w:rsidR="00272459" w:rsidRDefault="00272459" w:rsidP="00ED6658">
            <w:pPr>
              <w:rPr>
                <w:rFonts w:ascii="Arial" w:hAnsi="Arial" w:cs="Arial"/>
                <w:bCs/>
                <w:color w:val="BFBFBF"/>
                <w:sz w:val="18"/>
                <w:szCs w:val="18"/>
              </w:rPr>
            </w:pPr>
          </w:p>
        </w:tc>
      </w:tr>
      <w:tr w:rsidR="00272459" w14:paraId="4DCB475D" w14:textId="77777777" w:rsidTr="00ED6658">
        <w:trPr>
          <w:trHeight w:val="2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B24D" w14:textId="77777777" w:rsidR="00272459" w:rsidRDefault="00272459" w:rsidP="00ED6658">
            <w:pPr>
              <w:rPr>
                <w:rFonts w:cs="Calibri"/>
                <w:bCs/>
                <w:color w:val="BFBFBF"/>
                <w:sz w:val="18"/>
                <w:szCs w:val="18"/>
              </w:rPr>
            </w:pPr>
            <w:r>
              <w:rPr>
                <w:rFonts w:cs="Calibri"/>
                <w:bCs/>
                <w:color w:val="BFBFBF"/>
                <w:sz w:val="18"/>
                <w:szCs w:val="18"/>
              </w:rPr>
              <w:t>Details added to email list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166D" w14:textId="77777777" w:rsidR="00272459" w:rsidRDefault="00272459" w:rsidP="00ED6658">
            <w:pPr>
              <w:rPr>
                <w:rFonts w:ascii="Arial" w:hAnsi="Arial" w:cs="Arial"/>
                <w:bCs/>
                <w:color w:val="BFBFBF"/>
                <w:sz w:val="18"/>
                <w:szCs w:val="18"/>
              </w:rPr>
            </w:pPr>
          </w:p>
        </w:tc>
      </w:tr>
      <w:tr w:rsidR="00272459" w14:paraId="2D5F6ED6" w14:textId="77777777" w:rsidTr="00ED6658">
        <w:trPr>
          <w:trHeight w:val="2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86B1" w14:textId="77777777" w:rsidR="00272459" w:rsidRDefault="00272459" w:rsidP="00ED6658">
            <w:pPr>
              <w:rPr>
                <w:rFonts w:cs="Calibri"/>
                <w:bCs/>
                <w:color w:val="BFBFBF"/>
                <w:sz w:val="18"/>
                <w:szCs w:val="18"/>
              </w:rPr>
            </w:pPr>
            <w:r>
              <w:rPr>
                <w:rFonts w:cs="Calibri"/>
                <w:bCs/>
                <w:color w:val="BFBFBF"/>
                <w:sz w:val="18"/>
                <w:szCs w:val="18"/>
              </w:rPr>
              <w:t>Details added to text list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E7DB" w14:textId="77777777" w:rsidR="00272459" w:rsidRDefault="00272459" w:rsidP="00ED6658">
            <w:pPr>
              <w:rPr>
                <w:rFonts w:ascii="Arial" w:hAnsi="Arial" w:cs="Arial"/>
                <w:bCs/>
                <w:color w:val="BFBFBF"/>
                <w:sz w:val="18"/>
                <w:szCs w:val="18"/>
              </w:rPr>
            </w:pPr>
          </w:p>
        </w:tc>
      </w:tr>
      <w:tr w:rsidR="00272459" w14:paraId="57377088" w14:textId="77777777" w:rsidTr="00ED6658">
        <w:trPr>
          <w:trHeight w:val="2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DD03" w14:textId="77777777" w:rsidR="00272459" w:rsidRDefault="00272459" w:rsidP="00ED6658">
            <w:pPr>
              <w:rPr>
                <w:rFonts w:cs="Calibri"/>
                <w:bCs/>
                <w:color w:val="BFBFBF"/>
                <w:sz w:val="18"/>
                <w:szCs w:val="18"/>
              </w:rPr>
            </w:pPr>
            <w:r>
              <w:rPr>
                <w:rFonts w:cs="Calibri"/>
                <w:bCs/>
                <w:color w:val="BFBFBF"/>
                <w:sz w:val="18"/>
                <w:szCs w:val="18"/>
              </w:rPr>
              <w:t xml:space="preserve">Added to membership spreadsheet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8AB0" w14:textId="77777777" w:rsidR="00272459" w:rsidRDefault="00272459" w:rsidP="00ED6658">
            <w:pPr>
              <w:rPr>
                <w:rFonts w:ascii="Arial" w:hAnsi="Arial" w:cs="Arial"/>
                <w:bCs/>
                <w:color w:val="BFBFBF"/>
                <w:sz w:val="18"/>
                <w:szCs w:val="18"/>
              </w:rPr>
            </w:pPr>
          </w:p>
        </w:tc>
      </w:tr>
    </w:tbl>
    <w:p w14:paraId="04E4EF25" w14:textId="77777777" w:rsidR="00B5187C" w:rsidRPr="00B5187C" w:rsidRDefault="00B5187C" w:rsidP="00B5187C">
      <w:pPr>
        <w:rPr>
          <w:rFonts w:ascii="Arial Narrow" w:hAnsi="Arial Narrow"/>
        </w:rPr>
      </w:pPr>
    </w:p>
    <w:sectPr w:rsidR="00B5187C" w:rsidRPr="00B5187C" w:rsidSect="00B5187C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95D76" w14:textId="77777777" w:rsidR="004E5D6B" w:rsidRDefault="004E5D6B" w:rsidP="003A54E1">
      <w:pPr>
        <w:spacing w:after="0" w:line="240" w:lineRule="auto"/>
      </w:pPr>
      <w:r>
        <w:separator/>
      </w:r>
    </w:p>
  </w:endnote>
  <w:endnote w:type="continuationSeparator" w:id="0">
    <w:p w14:paraId="0F339967" w14:textId="77777777" w:rsidR="004E5D6B" w:rsidRDefault="004E5D6B" w:rsidP="003A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D73F" w14:textId="77777777" w:rsidR="003A54E1" w:rsidRDefault="003A54E1" w:rsidP="003A54E1">
    <w:pPr>
      <w:pStyle w:val="Footer"/>
      <w:tabs>
        <w:tab w:val="right" w:pos="10466"/>
      </w:tabs>
    </w:pPr>
    <w:r>
      <w:t xml:space="preserve">RPC membership application for version </w:t>
    </w:r>
    <w:r w:rsidR="00B028D6">
      <w:t>9</w:t>
    </w:r>
    <w:r>
      <w:tab/>
    </w:r>
    <w:r>
      <w:tab/>
    </w:r>
    <w:r>
      <w:tab/>
    </w:r>
    <w:r w:rsidR="00B028D6">
      <w:t>10 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4189" w14:textId="77777777" w:rsidR="004E5D6B" w:rsidRDefault="004E5D6B" w:rsidP="003A54E1">
      <w:pPr>
        <w:spacing w:after="0" w:line="240" w:lineRule="auto"/>
      </w:pPr>
      <w:r>
        <w:separator/>
      </w:r>
    </w:p>
  </w:footnote>
  <w:footnote w:type="continuationSeparator" w:id="0">
    <w:p w14:paraId="3B886FF4" w14:textId="77777777" w:rsidR="004E5D6B" w:rsidRDefault="004E5D6B" w:rsidP="003A5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05611"/>
    <w:multiLevelType w:val="hybridMultilevel"/>
    <w:tmpl w:val="2FE23F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169DF"/>
    <w:multiLevelType w:val="hybridMultilevel"/>
    <w:tmpl w:val="6F020E3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B4C53"/>
    <w:multiLevelType w:val="hybridMultilevel"/>
    <w:tmpl w:val="978A0C54"/>
    <w:lvl w:ilvl="0" w:tplc="18FE2F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83FD2"/>
    <w:multiLevelType w:val="hybridMultilevel"/>
    <w:tmpl w:val="46AA54C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361EF"/>
    <w:multiLevelType w:val="hybridMultilevel"/>
    <w:tmpl w:val="50262E3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CE3"/>
    <w:rsid w:val="00091967"/>
    <w:rsid w:val="000E7E79"/>
    <w:rsid w:val="00145CD1"/>
    <w:rsid w:val="001706CA"/>
    <w:rsid w:val="001A5D03"/>
    <w:rsid w:val="00272459"/>
    <w:rsid w:val="00374C6C"/>
    <w:rsid w:val="003A54E1"/>
    <w:rsid w:val="00411914"/>
    <w:rsid w:val="00441D31"/>
    <w:rsid w:val="004948F7"/>
    <w:rsid w:val="004E5D6B"/>
    <w:rsid w:val="005B503C"/>
    <w:rsid w:val="00614A6E"/>
    <w:rsid w:val="006201FB"/>
    <w:rsid w:val="006537AC"/>
    <w:rsid w:val="00853DBD"/>
    <w:rsid w:val="00896A98"/>
    <w:rsid w:val="00924D56"/>
    <w:rsid w:val="00AF5C97"/>
    <w:rsid w:val="00B028D6"/>
    <w:rsid w:val="00B5187C"/>
    <w:rsid w:val="00BE4F8E"/>
    <w:rsid w:val="00D2214D"/>
    <w:rsid w:val="00D42D98"/>
    <w:rsid w:val="00D81715"/>
    <w:rsid w:val="00E14CE3"/>
    <w:rsid w:val="00EC4E85"/>
    <w:rsid w:val="00F04237"/>
    <w:rsid w:val="00F3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EABD8"/>
  <w15:chartTrackingRefBased/>
  <w15:docId w15:val="{CAF613E5-C737-4EB8-80B3-CFFDF83D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87C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8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187C"/>
    <w:rPr>
      <w:rFonts w:ascii="Segoe UI" w:hAnsi="Segoe UI" w:cs="Segoe UI"/>
      <w:sz w:val="18"/>
      <w:szCs w:val="18"/>
    </w:rPr>
  </w:style>
  <w:style w:type="character" w:styleId="Hyperlink">
    <w:name w:val="Hyperlink"/>
    <w:rsid w:val="00B5187C"/>
    <w:rPr>
      <w:color w:val="0000FF"/>
      <w:u w:val="single"/>
    </w:rPr>
  </w:style>
  <w:style w:type="table" w:styleId="TableGrid">
    <w:name w:val="Table Grid"/>
    <w:basedOn w:val="TableNormal"/>
    <w:uiPriority w:val="39"/>
    <w:rsid w:val="00B51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914"/>
    <w:pPr>
      <w:ind w:left="720"/>
      <w:contextualSpacing/>
    </w:pPr>
  </w:style>
  <w:style w:type="paragraph" w:styleId="BodyText">
    <w:name w:val="Body Text"/>
    <w:basedOn w:val="Normal"/>
    <w:link w:val="BodyTextChar"/>
    <w:rsid w:val="00374C6C"/>
    <w:pPr>
      <w:spacing w:before="120" w:after="0" w:line="240" w:lineRule="auto"/>
      <w:ind w:right="187"/>
      <w:jc w:val="both"/>
    </w:pPr>
    <w:rPr>
      <w:rFonts w:ascii="Arial Narrow" w:eastAsia="Times New Roman" w:hAnsi="Arial Narrow"/>
      <w:szCs w:val="24"/>
      <w:lang w:val="en-US"/>
    </w:rPr>
  </w:style>
  <w:style w:type="character" w:customStyle="1" w:styleId="BodyTextChar">
    <w:name w:val="Body Text Char"/>
    <w:link w:val="BodyText"/>
    <w:rsid w:val="00374C6C"/>
    <w:rPr>
      <w:rFonts w:ascii="Arial Narrow" w:eastAsia="Times New Roman" w:hAnsi="Arial Narrow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A5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E1"/>
  </w:style>
  <w:style w:type="paragraph" w:styleId="Footer">
    <w:name w:val="footer"/>
    <w:basedOn w:val="Normal"/>
    <w:link w:val="FooterChar"/>
    <w:uiPriority w:val="99"/>
    <w:unhideWhenUsed/>
    <w:rsid w:val="003A5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oruapistolclub.org.n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_RPC%20%2024%20April%202016%20backup\_Membership\secretary@rotoruapistolclub.org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_RPC%20%2024%20April%202016%20backup\_Membership\secretary@rotoruapistolclub.org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Downloads\Membershipform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Membershipform2023.dotx</Template>
  <TotalTime>2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Links>
    <vt:vector size="18" baseType="variant">
      <vt:variant>
        <vt:i4>4522063</vt:i4>
      </vt:variant>
      <vt:variant>
        <vt:i4>6</vt:i4>
      </vt:variant>
      <vt:variant>
        <vt:i4>0</vt:i4>
      </vt:variant>
      <vt:variant>
        <vt:i4>5</vt:i4>
      </vt:variant>
      <vt:variant>
        <vt:lpwstr>C:\_RPC  24 April 2016 backup\_Membership\secretary@rotoruapistolclub.org.nz</vt:lpwstr>
      </vt:variant>
      <vt:variant>
        <vt:lpwstr/>
      </vt:variant>
      <vt:variant>
        <vt:i4>4522063</vt:i4>
      </vt:variant>
      <vt:variant>
        <vt:i4>3</vt:i4>
      </vt:variant>
      <vt:variant>
        <vt:i4>0</vt:i4>
      </vt:variant>
      <vt:variant>
        <vt:i4>5</vt:i4>
      </vt:variant>
      <vt:variant>
        <vt:lpwstr>C:\_RPC  24 April 2016 backup\_Membership\secretary@rotoruapistolclub.org.nz</vt:lpwstr>
      </vt:variant>
      <vt:variant>
        <vt:lpwstr/>
      </vt:variant>
      <vt:variant>
        <vt:i4>524375</vt:i4>
      </vt:variant>
      <vt:variant>
        <vt:i4>0</vt:i4>
      </vt:variant>
      <vt:variant>
        <vt:i4>0</vt:i4>
      </vt:variant>
      <vt:variant>
        <vt:i4>5</vt:i4>
      </vt:variant>
      <vt:variant>
        <vt:lpwstr>http://www.rotoruapistolclub.org.nz/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 Taylor</cp:lastModifiedBy>
  <cp:revision>1</cp:revision>
  <cp:lastPrinted>2023-07-19T07:16:00Z</cp:lastPrinted>
  <dcterms:created xsi:type="dcterms:W3CDTF">2023-07-19T07:16:00Z</dcterms:created>
  <dcterms:modified xsi:type="dcterms:W3CDTF">2023-07-19T07:18:00Z</dcterms:modified>
</cp:coreProperties>
</file>